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1C6E">
      <w:pPr>
        <w:jc w:val="center"/>
        <w:rPr>
          <w:b/>
          <w:bCs/>
        </w:rPr>
      </w:pPr>
      <w:bookmarkStart w:id="0" w:name="_Toc458505496"/>
      <w:bookmarkStart w:id="1" w:name="_GoBack"/>
      <w:bookmarkEnd w:id="1"/>
      <w:r>
        <w:rPr>
          <w:b/>
          <w:bCs/>
        </w:rPr>
        <w:t xml:space="preserve">Form </w:t>
      </w:r>
      <w:bookmarkEnd w:id="0"/>
      <w:r>
        <w:rPr>
          <w:b/>
          <w:bCs/>
        </w:rPr>
        <w:t>68</w:t>
      </w:r>
    </w:p>
    <w:p w:rsidR="00000000" w:rsidRDefault="008C1C6E">
      <w:pPr>
        <w:jc w:val="center"/>
      </w:pPr>
    </w:p>
    <w:p w:rsidR="00000000" w:rsidRDefault="008C1C6E">
      <w:pPr>
        <w:jc w:val="right"/>
      </w:pPr>
      <w:r>
        <w:t>Rule 900(3)</w:t>
      </w:r>
    </w:p>
    <w:p w:rsidR="00000000" w:rsidRDefault="008C1C6E">
      <w:pPr>
        <w:jc w:val="right"/>
      </w:pPr>
    </w:p>
    <w:p w:rsidR="00000000" w:rsidRDefault="008C1C6E">
      <w:pPr>
        <w:jc w:val="center"/>
        <w:rPr>
          <w:b/>
          <w:bCs/>
        </w:rPr>
      </w:pPr>
      <w:bookmarkStart w:id="2" w:name="_Toc458505497"/>
      <w:r>
        <w:rPr>
          <w:b/>
          <w:bCs/>
        </w:rPr>
        <w:t>WRIT OF DELIVERY OR ASSESSED VALUE</w:t>
      </w:r>
      <w:bookmarkEnd w:id="2"/>
    </w:p>
    <w:p w:rsidR="00000000" w:rsidRDefault="008C1C6E">
      <w:pPr>
        <w:jc w:val="center"/>
        <w:rPr>
          <w:b/>
          <w:bCs/>
        </w:rPr>
      </w:pPr>
    </w:p>
    <w:p w:rsidR="00000000" w:rsidRDefault="008C1C6E"/>
    <w:p w:rsidR="00000000" w:rsidRDefault="008C1C6E"/>
    <w:p w:rsidR="00000000" w:rsidRDefault="008C1C6E">
      <w:pPr>
        <w:jc w:val="center"/>
      </w:pPr>
      <w:r>
        <w:t>TO THE SHERIFF AND THE OFFICERS AND ASSISTANTS OF THE SHERIFF</w:t>
      </w:r>
    </w:p>
    <w:p w:rsidR="00000000" w:rsidRDefault="008C1C6E"/>
    <w:p w:rsidR="00000000" w:rsidRDefault="008C1C6E">
      <w:pPr>
        <w:jc w:val="both"/>
      </w:pPr>
      <w:r>
        <w:t>Whereas by a judgment [</w:t>
      </w:r>
      <w:r>
        <w:rPr>
          <w:i/>
          <w:iCs/>
        </w:rPr>
        <w:t>or order</w:t>
      </w:r>
      <w:r>
        <w:t>] dated [</w:t>
      </w:r>
      <w:r>
        <w:rPr>
          <w:i/>
          <w:iCs/>
        </w:rPr>
        <w:t>date</w:t>
      </w:r>
      <w:r>
        <w:t>] it was adjudged [</w:t>
      </w:r>
      <w:r>
        <w:rPr>
          <w:i/>
          <w:iCs/>
        </w:rPr>
        <w:t>or ordered</w:t>
      </w:r>
      <w:r>
        <w:t>] –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1.</w:t>
      </w:r>
      <w:r>
        <w:tab/>
        <w:t>that [</w:t>
      </w:r>
      <w:r>
        <w:rPr>
          <w:i/>
          <w:iCs/>
        </w:rPr>
        <w:t>name of party against whom judgment entered or</w:t>
      </w:r>
      <w:r>
        <w:rPr>
          <w:i/>
          <w:iCs/>
        </w:rPr>
        <w:t xml:space="preserve"> order made</w:t>
      </w:r>
      <w:r>
        <w:t>] deliver the goods described in the Schedule to this writ to [</w:t>
      </w:r>
      <w:r>
        <w:rPr>
          <w:i/>
          <w:iCs/>
        </w:rPr>
        <w:t>name of party in whose favour judgment entered or order made</w:t>
      </w:r>
      <w:r>
        <w:t>] or pay [</w:t>
      </w:r>
      <w:r>
        <w:rPr>
          <w:i/>
          <w:iCs/>
        </w:rPr>
        <w:t>amount</w:t>
      </w:r>
      <w:r>
        <w:t xml:space="preserve">] their assessed value; and 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2.</w:t>
      </w:r>
      <w:r>
        <w:tab/>
        <w:t>that [</w:t>
      </w:r>
      <w:r>
        <w:rPr>
          <w:i/>
          <w:iCs/>
        </w:rPr>
        <w:t>name of party against whom judgment entered or order made</w:t>
      </w:r>
      <w:r>
        <w:t>] pay [</w:t>
      </w:r>
      <w:r>
        <w:rPr>
          <w:i/>
          <w:iCs/>
        </w:rPr>
        <w:t>nam</w:t>
      </w:r>
      <w:r>
        <w:rPr>
          <w:i/>
          <w:iCs/>
        </w:rPr>
        <w:t>e of party in whose favour judgment entered or order made</w:t>
      </w:r>
      <w:r>
        <w:t>] certain costs [</w:t>
      </w:r>
      <w:r>
        <w:rPr>
          <w:i/>
          <w:iCs/>
        </w:rPr>
        <w:t>or certain damages and costs, or as the case may be</w:t>
      </w:r>
      <w:r>
        <w:t>] the [</w:t>
      </w:r>
      <w:r>
        <w:rPr>
          <w:i/>
          <w:iCs/>
        </w:rPr>
        <w:t>total</w:t>
      </w:r>
      <w:r>
        <w:t>] amount of which appears in the Schedule to this writ</w:t>
      </w:r>
    </w:p>
    <w:p w:rsidR="00000000" w:rsidRDefault="008C1C6E">
      <w:pPr>
        <w:jc w:val="both"/>
      </w:pPr>
    </w:p>
    <w:p w:rsidR="00000000" w:rsidRDefault="008C1C6E">
      <w:pPr>
        <w:jc w:val="both"/>
      </w:pPr>
      <w:r>
        <w:t>You are commanded –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1.</w:t>
      </w:r>
      <w:r>
        <w:tab/>
        <w:t>that you cause the goods to be delivere</w:t>
      </w:r>
      <w:r>
        <w:t>d to [</w:t>
      </w:r>
      <w:r>
        <w:rPr>
          <w:i/>
          <w:iCs/>
        </w:rPr>
        <w:t>name of party in whose favour judgment entered or order made</w:t>
      </w:r>
      <w:r>
        <w:t>]; and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2.</w:t>
      </w:r>
      <w:r>
        <w:tab/>
        <w:t>that, if the goods cannot be found in the State of Tasmania, of the lands, goods and chattels of [</w:t>
      </w:r>
      <w:r>
        <w:rPr>
          <w:i/>
          <w:iCs/>
        </w:rPr>
        <w:t>name of party against whom judgment entered or order made</w:t>
      </w:r>
      <w:r>
        <w:t>] you cause to be made t</w:t>
      </w:r>
      <w:r>
        <w:t>he sum of [</w:t>
      </w:r>
      <w:r>
        <w:rPr>
          <w:i/>
          <w:iCs/>
        </w:rPr>
        <w:t>insert amount of assessed value</w:t>
      </w:r>
      <w:r>
        <w:t>]; and</w:t>
      </w:r>
    </w:p>
    <w:p w:rsidR="00000000" w:rsidRDefault="008C1C6E"/>
    <w:p w:rsidR="00000000" w:rsidRDefault="008C1C6E">
      <w:pPr>
        <w:ind w:left="720" w:hanging="720"/>
        <w:jc w:val="both"/>
      </w:pPr>
      <w:r>
        <w:t>*3.</w:t>
      </w:r>
      <w:r>
        <w:tab/>
        <w:t>that of the lands, goods and chattels of [</w:t>
      </w:r>
      <w:r>
        <w:rPr>
          <w:i/>
          <w:iCs/>
        </w:rPr>
        <w:t>name of party against whom judgment entered or order made</w:t>
      </w:r>
      <w:r>
        <w:t>] you further cause to be made the sum appearing in the Schedule to this writ in accordance with the ju</w:t>
      </w:r>
      <w:r>
        <w:t>dgment [</w:t>
      </w:r>
      <w:r>
        <w:rPr>
          <w:i/>
          <w:iCs/>
        </w:rPr>
        <w:t>or order</w:t>
      </w:r>
      <w:r>
        <w:t>]; and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*4.</w:t>
      </w:r>
      <w:r>
        <w:tab/>
        <w:t>that you pay any sum made to me immediately after the execution of this writ to be paid to the [</w:t>
      </w:r>
      <w:r>
        <w:rPr>
          <w:i/>
          <w:iCs/>
        </w:rPr>
        <w:t>name of party in whose favour judgment entered or order made</w:t>
      </w:r>
      <w:r>
        <w:t>] in accordance with the judgment [</w:t>
      </w:r>
      <w:r>
        <w:rPr>
          <w:i/>
          <w:iCs/>
        </w:rPr>
        <w:t>or order</w:t>
      </w:r>
      <w:r>
        <w:t xml:space="preserve">]; and </w:t>
      </w:r>
    </w:p>
    <w:p w:rsidR="00000000" w:rsidRDefault="008C1C6E">
      <w:pPr>
        <w:jc w:val="both"/>
      </w:pPr>
    </w:p>
    <w:p w:rsidR="00000000" w:rsidRDefault="008C1C6E">
      <w:pPr>
        <w:ind w:left="720" w:hanging="720"/>
        <w:jc w:val="both"/>
      </w:pPr>
      <w:r>
        <w:t>5.</w:t>
      </w:r>
      <w:r>
        <w:tab/>
        <w:t>that you inform t</w:t>
      </w:r>
      <w:r>
        <w:t>he Registrar in what manner you have executed this writ immediately after its execution.</w:t>
      </w:r>
    </w:p>
    <w:p w:rsidR="00000000" w:rsidRDefault="008C1C6E"/>
    <w:p w:rsidR="00000000" w:rsidRDefault="008C1C6E"/>
    <w:p w:rsidR="00000000" w:rsidRDefault="008C1C6E"/>
    <w:p w:rsidR="00000000" w:rsidRDefault="008C1C6E">
      <w:pPr>
        <w:jc w:val="center"/>
      </w:pPr>
      <w:r>
        <w:t>SCHEDULE</w:t>
      </w:r>
    </w:p>
    <w:p w:rsidR="00000000" w:rsidRDefault="008C1C6E"/>
    <w:p w:rsidR="00000000" w:rsidRDefault="008C1C6E"/>
    <w:p w:rsidR="00000000" w:rsidRDefault="008C1C6E">
      <w:pPr>
        <w:ind w:left="720"/>
        <w:rPr>
          <w:b/>
          <w:bCs/>
        </w:rPr>
      </w:pPr>
      <w:r>
        <w:rPr>
          <w:b/>
          <w:bCs/>
        </w:rPr>
        <w:t>Description of goods –</w:t>
      </w:r>
    </w:p>
    <w:p w:rsidR="00000000" w:rsidRDefault="008C1C6E"/>
    <w:p w:rsidR="00000000" w:rsidRDefault="008C1C6E">
      <w:pPr>
        <w:ind w:left="720"/>
      </w:pPr>
      <w:r>
        <w:t>[</w:t>
      </w:r>
      <w:r>
        <w:rPr>
          <w:i/>
          <w:iCs/>
        </w:rPr>
        <w:t>Set out description of land as it appears in the judgment or order</w:t>
      </w:r>
      <w:r>
        <w:t>]</w:t>
      </w:r>
    </w:p>
    <w:p w:rsidR="00000000" w:rsidRDefault="008C1C6E"/>
    <w:p w:rsidR="00000000" w:rsidRDefault="008C1C6E"/>
    <w:p w:rsidR="00000000" w:rsidRDefault="008C1C6E">
      <w:pPr>
        <w:ind w:left="720"/>
        <w:rPr>
          <w:b/>
          <w:bCs/>
        </w:rPr>
      </w:pPr>
      <w:r>
        <w:rPr>
          <w:b/>
          <w:bCs/>
        </w:rPr>
        <w:t>*Particulars of amount to be levied –</w:t>
      </w:r>
    </w:p>
    <w:p w:rsidR="00000000" w:rsidRDefault="008C1C6E"/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84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pPr>
              <w:jc w:val="center"/>
            </w:pPr>
            <w:r>
              <w:t>$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Judgment amoun</w:t>
            </w:r>
            <w:r>
              <w:t>t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lastRenderedPageBreak/>
              <w:sym w:font="Symbol" w:char="F02A"/>
            </w:r>
            <w:r>
              <w:t>Costs ordered or taxed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Total of judgment amount and costs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Less amounts paid (if any) [</w:t>
            </w:r>
            <w:r>
              <w:rPr>
                <w:i/>
                <w:iCs/>
              </w:rPr>
              <w:t>attach list of dates and amounts of payments</w:t>
            </w:r>
            <w:r>
              <w:t>]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Balance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Add interest accrued on judgment amount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 xml:space="preserve">Add interest </w:t>
            </w:r>
            <w:r>
              <w:t>accrued on costs [</w:t>
            </w:r>
            <w:r>
              <w:rPr>
                <w:i/>
                <w:iCs/>
              </w:rPr>
              <w:t>attach particulars of calculations</w:t>
            </w:r>
            <w:r>
              <w:t>]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sym w:font="Symbol" w:char="F02A"/>
            </w:r>
            <w:r>
              <w:t>Balance due as at [</w:t>
            </w:r>
            <w:r>
              <w:rPr>
                <w:i/>
                <w:iCs/>
              </w:rPr>
              <w:t>date</w:t>
            </w:r>
            <w:r>
              <w:t>]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t>Add costs of execution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t>Add sheriff's poundage, officer's fees, costs of levying and all other incidental expenses</w:t>
            </w:r>
          </w:p>
          <w:p w:rsidR="00000000" w:rsidRDefault="008C1C6E"/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  <w:p w:rsidR="00000000" w:rsidRDefault="008C1C6E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>
            <w:r>
              <w:t>Total amount to be levied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C1C6E"/>
          <w:p w:rsidR="00000000" w:rsidRDefault="008C1C6E"/>
        </w:tc>
      </w:tr>
    </w:tbl>
    <w:p w:rsidR="00000000" w:rsidRDefault="008C1C6E"/>
    <w:p w:rsidR="00000000" w:rsidRDefault="008C1C6E">
      <w:pPr>
        <w:jc w:val="both"/>
      </w:pPr>
      <w:r>
        <w:t>TOGETHER WITH inter</w:t>
      </w:r>
      <w:r>
        <w:t>est on [</w:t>
      </w:r>
      <w:r>
        <w:rPr>
          <w:i/>
          <w:iCs/>
        </w:rPr>
        <w:t>set out total of judgment amount and ordered or taxed costs less any payments made other than those appropriated to interest</w:t>
      </w:r>
      <w:r>
        <w:t>] at the rate of [</w:t>
      </w:r>
      <w:r>
        <w:rPr>
          <w:i/>
          <w:iCs/>
        </w:rPr>
        <w:t>insert appropriate percentage rate</w:t>
      </w:r>
      <w:r>
        <w:t>] from [</w:t>
      </w:r>
      <w:r>
        <w:rPr>
          <w:i/>
          <w:iCs/>
        </w:rPr>
        <w:t>insert date up to which interest has been calculated in the abov</w:t>
      </w:r>
      <w:r>
        <w:rPr>
          <w:i/>
          <w:iCs/>
        </w:rPr>
        <w:t>e schedule</w:t>
      </w:r>
      <w:r>
        <w:t>] until payment.</w:t>
      </w:r>
    </w:p>
    <w:p w:rsidR="00000000" w:rsidRDefault="008C1C6E"/>
    <w:p w:rsidR="00000000" w:rsidRDefault="008C1C6E">
      <w:r>
        <w:t xml:space="preserve">[* </w:t>
      </w:r>
      <w:r>
        <w:rPr>
          <w:i/>
          <w:iCs/>
        </w:rPr>
        <w:t>delete if writ for delivery or assessed value only</w:t>
      </w:r>
      <w:r>
        <w:t>]</w:t>
      </w:r>
    </w:p>
    <w:p w:rsidR="00000000" w:rsidRDefault="008C1C6E"/>
    <w:p w:rsidR="00000000" w:rsidRDefault="008C1C6E">
      <w:r>
        <w:t>Dated</w:t>
      </w:r>
      <w:r>
        <w:tab/>
      </w:r>
    </w:p>
    <w:p w:rsidR="00000000" w:rsidRDefault="008C1C6E"/>
    <w:p w:rsidR="00000000" w:rsidRDefault="008C1C6E">
      <w:r>
        <w:t>Registrar [</w:t>
      </w:r>
      <w:r>
        <w:rPr>
          <w:i/>
          <w:iCs/>
        </w:rPr>
        <w:t>or District Registrar</w:t>
      </w:r>
      <w:r>
        <w:t>]</w:t>
      </w:r>
    </w:p>
    <w:p w:rsidR="00000000" w:rsidRDefault="008C1C6E"/>
    <w:sectPr w:rsidR="000000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6E"/>
    <w:rsid w:val="008C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19FB8-BB61-459B-99E5-B40AD04D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D65ECC86.dotm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68</vt:lpstr>
    </vt:vector>
  </TitlesOfParts>
  <Company>DOJIR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68</dc:title>
  <dc:subject/>
  <dc:creator>dorothys</dc:creator>
  <cp:keywords/>
  <dc:description/>
  <cp:lastModifiedBy>Guinane, Vicki</cp:lastModifiedBy>
  <cp:revision>2</cp:revision>
  <dcterms:created xsi:type="dcterms:W3CDTF">2019-04-10T23:59:00Z</dcterms:created>
  <dcterms:modified xsi:type="dcterms:W3CDTF">2019-04-10T23:59:00Z</dcterms:modified>
</cp:coreProperties>
</file>